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C23E" w14:textId="6C5A4C7D" w:rsidR="00067102" w:rsidRDefault="00067102" w:rsidP="004D4229">
      <w:pPr>
        <w:pStyle w:val="ListParagraph"/>
        <w:numPr>
          <w:ilvl w:val="0"/>
          <w:numId w:val="40"/>
        </w:numPr>
        <w:bidi/>
        <w:spacing w:after="0"/>
        <w:ind w:left="476" w:right="180"/>
        <w:jc w:val="center"/>
        <w:rPr>
          <w:rFonts w:asciiTheme="majorBidi" w:hAnsiTheme="majorBidi" w:cs="B Nazanin"/>
          <w:b/>
          <w:bCs/>
          <w:sz w:val="24"/>
          <w:szCs w:val="24"/>
        </w:rPr>
      </w:pPr>
      <w:bookmarkStart w:id="0" w:name="_GoBack"/>
      <w:bookmarkEnd w:id="0"/>
      <w:r w:rsidRPr="00067102">
        <w:rPr>
          <w:rFonts w:asciiTheme="majorBidi" w:hAnsiTheme="majorBidi" w:cs="B Nazanin" w:hint="cs"/>
          <w:b/>
          <w:bCs/>
          <w:sz w:val="24"/>
          <w:szCs w:val="24"/>
          <w:rtl/>
        </w:rPr>
        <w:t>هزینه خوابگاه قبل از ورود به خوابگاه و برای کل ترم (6 ماه)دریافت می شود و پس از دریافت به هیچ وجه استرداد نخواهد شد.</w:t>
      </w:r>
    </w:p>
    <w:p w14:paraId="384860B0" w14:textId="7F90D717" w:rsidR="004D4229" w:rsidRPr="004D4229" w:rsidRDefault="004D4229" w:rsidP="00F76376">
      <w:pPr>
        <w:bidi/>
        <w:spacing w:after="0"/>
        <w:ind w:left="476" w:right="180"/>
        <w:rPr>
          <w:rFonts w:asciiTheme="majorBidi" w:hAnsiTheme="majorBidi" w:cs="B Nazanin"/>
          <w:b/>
          <w:bCs/>
          <w:sz w:val="24"/>
          <w:szCs w:val="24"/>
        </w:rPr>
      </w:pP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در صورت ارتکاب موارد 1 تا </w:t>
      </w:r>
      <w:r w:rsidR="00F7637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 xml:space="preserve">5 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دانشجو از خوابگاه اخراج شده و حق ورود مجدد به خوابگاه را ندارد.</w:t>
      </w:r>
    </w:p>
    <w:p w14:paraId="4BB200E6" w14:textId="3068AD52" w:rsidR="004D4229" w:rsidRPr="004D4229" w:rsidRDefault="004D4229" w:rsidP="004D4229">
      <w:pPr>
        <w:pStyle w:val="ListParagraph"/>
        <w:numPr>
          <w:ilvl w:val="0"/>
          <w:numId w:val="41"/>
        </w:num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lang w:eastAsia="ja-JP" w:bidi="ar-SA"/>
        </w:rPr>
      </w:pP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آوردن اشخاص غر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به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به خوابگاه و اسکان دادن به آنها بدون هماهنگ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(هر گونه ورود اشخاص غ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ر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خوابگاه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با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د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با هماهنگ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مسئول خوابگاه صورت گ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رد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.)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ab/>
        <w:t xml:space="preserve"> 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ab/>
        <w:t xml:space="preserve"> 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ab/>
        <w:t xml:space="preserve"> 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ab/>
      </w:r>
    </w:p>
    <w:p w14:paraId="06D963E8" w14:textId="2A10CCCF" w:rsidR="004D4229" w:rsidRPr="004D4229" w:rsidRDefault="004D4229" w:rsidP="004D4229">
      <w:pPr>
        <w:pStyle w:val="ListParagraph"/>
        <w:numPr>
          <w:ilvl w:val="0"/>
          <w:numId w:val="41"/>
        </w:num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lang w:eastAsia="ja-JP" w:bidi="ar-SA"/>
        </w:rPr>
      </w:pP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بروز خشونت و دزد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 xml:space="preserve"> در خوابگاه</w:t>
      </w:r>
    </w:p>
    <w:p w14:paraId="5CDA616B" w14:textId="4DC66BA3" w:rsidR="004D4229" w:rsidRPr="004D4229" w:rsidRDefault="004D4229" w:rsidP="00783886">
      <w:pPr>
        <w:pStyle w:val="ListParagraph"/>
        <w:numPr>
          <w:ilvl w:val="0"/>
          <w:numId w:val="41"/>
        </w:num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lang w:eastAsia="ja-JP" w:bidi="ar-SA"/>
        </w:rPr>
      </w:pP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آوردن</w:t>
      </w:r>
      <w:r w:rsidR="0078388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، استعمال و توزیع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هر گونه مواد مخدر(</w:t>
      </w:r>
      <w:r w:rsidR="0078388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صنعتی، سنتی،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قرص، پودر و </w:t>
      </w:r>
      <w:r w:rsidR="0078388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روانگردان از قبیل مواد دخانی،مواد مخدر، مواد محرک و غیره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....) </w:t>
      </w:r>
      <w:r w:rsidR="0078388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در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خوابگاه </w:t>
      </w:r>
    </w:p>
    <w:p w14:paraId="40D8312B" w14:textId="76B21176" w:rsidR="004D4229" w:rsidRPr="004D4229" w:rsidRDefault="004D4229" w:rsidP="004D4229">
      <w:pPr>
        <w:pStyle w:val="ListParagraph"/>
        <w:numPr>
          <w:ilvl w:val="0"/>
          <w:numId w:val="41"/>
        </w:num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lang w:eastAsia="ja-JP" w:bidi="ar-SA"/>
        </w:rPr>
      </w:pP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استعمال هر گونه دخان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ات</w:t>
      </w:r>
    </w:p>
    <w:p w14:paraId="70623F3B" w14:textId="5F5BD270" w:rsidR="00402D89" w:rsidRPr="004D4229" w:rsidRDefault="004D4229" w:rsidP="00783886">
      <w:pPr>
        <w:pStyle w:val="ListParagraph"/>
        <w:numPr>
          <w:ilvl w:val="0"/>
          <w:numId w:val="41"/>
        </w:num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</w:pP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نوش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دن</w:t>
      </w:r>
      <w:r w:rsidR="0078388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 xml:space="preserve">، 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نگه داشتن</w:t>
      </w:r>
      <w:r w:rsidR="00783886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 xml:space="preserve"> و توزیع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مشروبات الکل</w:t>
      </w:r>
      <w:r w:rsidRPr="004D422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D422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در خوابگاه</w:t>
      </w:r>
    </w:p>
    <w:p w14:paraId="76F0AF57" w14:textId="065F468F" w:rsidR="00402D89" w:rsidRDefault="00402D89" w:rsidP="004D4229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</w:pPr>
      <w:r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در صورت هرگونه آسیب به اموال تحویل شده به دانشجو و نیز اموال عمومی در خوابگاه دانشجو موظف به پرداخت هزینه وسیله می باشد.</w:t>
      </w:r>
    </w:p>
    <w:p w14:paraId="10228B88" w14:textId="1C2D7DBA" w:rsidR="00783886" w:rsidRDefault="00783886" w:rsidP="00783886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</w:pPr>
      <w:r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دانشجویان موظفند هنگام خروج از خوابگاه تمامی وسایل برقی، گازسوز و سیستم های سرمایش و گرمایش اتاق خود را خاموش کنند.</w:t>
      </w:r>
    </w:p>
    <w:p w14:paraId="183D1BD2" w14:textId="305E1311" w:rsidR="00783886" w:rsidRDefault="00783886" w:rsidP="00783886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</w:pPr>
      <w:r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رعایت بهداشت محیط و نظافت اتاق و وسایل موجود در آن (خصوصا یخچال) به عهده دانشجویان ساکن در آن اتاق می</w:t>
      </w:r>
      <w:r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softHyphen/>
      </w:r>
      <w:r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باشد.</w:t>
      </w:r>
    </w:p>
    <w:p w14:paraId="240E4DD7" w14:textId="7A8EF1E9" w:rsidR="00783886" w:rsidRDefault="00783886" w:rsidP="00783886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</w:pPr>
      <w:r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به منظور حفظ امنیت شئون دانشجویی، تهیه ی عکس و یا فیلمبرداری از محیط داخلی خوابگاه دانشجویان بدون اخذ مجوز از معاونت دانشجویی ممنوع است.</w:t>
      </w:r>
    </w:p>
    <w:p w14:paraId="403A423A" w14:textId="77777777" w:rsidR="00402D89" w:rsidRPr="00402D89" w:rsidRDefault="00402D89" w:rsidP="004D4229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lang w:eastAsia="ja-JP" w:bidi="ar-SA"/>
        </w:rPr>
      </w:pP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>نگهدار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از  ح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وانات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خانگ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مانند سگ، گربه و سا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ر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ح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وانات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(مثلا خزندگان) در خوابگاه ممنوع است</w:t>
      </w:r>
    </w:p>
    <w:p w14:paraId="160B8C55" w14:textId="77777777" w:rsidR="00402D89" w:rsidRPr="00402D89" w:rsidRDefault="00402D89" w:rsidP="004D4229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lang w:eastAsia="ja-JP" w:bidi="ar-SA"/>
        </w:rPr>
      </w:pP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قرض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دادن کل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د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اتاق به د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گران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ا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ساخت و تکث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ر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نسخه ها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د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گر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از آن ممنوع است</w:t>
      </w:r>
    </w:p>
    <w:p w14:paraId="0761D87E" w14:textId="54134383" w:rsidR="00402D89" w:rsidRDefault="00402D89" w:rsidP="004D4229">
      <w:pPr>
        <w:bidi/>
        <w:ind w:left="476" w:right="180"/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</w:pP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جاد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مزاحمت  صوت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برا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سا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ر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اعضا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خوابگاه، استفاده از آلات موس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ق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ا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س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 w:hint="eastAsia"/>
          <w:b/>
          <w:bCs/>
          <w:color w:val="auto"/>
          <w:sz w:val="20"/>
          <w:szCs w:val="20"/>
          <w:rtl/>
          <w:lang w:eastAsia="ja-JP" w:bidi="ar-SA"/>
        </w:rPr>
        <w:t>ستم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ها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صوت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با صدا</w:t>
      </w:r>
      <w:r w:rsidRPr="00402D89">
        <w:r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rtl/>
          <w:lang w:eastAsia="ja-JP" w:bidi="ar-SA"/>
        </w:rPr>
        <w:t>ی</w:t>
      </w:r>
      <w:r w:rsidRPr="00402D89">
        <w:rPr>
          <w:rFonts w:asciiTheme="minorBidi" w:eastAsiaTheme="minorEastAsia" w:hAnsiTheme="minorBidi" w:cs="B Nazanin"/>
          <w:b/>
          <w:bCs/>
          <w:color w:val="auto"/>
          <w:sz w:val="20"/>
          <w:szCs w:val="20"/>
          <w:rtl/>
          <w:lang w:eastAsia="ja-JP" w:bidi="ar-SA"/>
        </w:rPr>
        <w:t xml:space="preserve"> بلند ممنوع است</w:t>
      </w:r>
    </w:p>
    <w:p w14:paraId="6DF84DFC" w14:textId="69D4A25F" w:rsidR="00783886" w:rsidRDefault="00783886" w:rsidP="004D4229">
      <w:pPr>
        <w:bidi/>
        <w:ind w:left="476" w:right="180"/>
        <w:rPr>
          <w:rtl/>
        </w:rPr>
      </w:pPr>
      <w:r w:rsidRPr="00402D89">
        <w:rPr>
          <w:rtl/>
        </w:rPr>
        <w:t>ورود با تاخ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ر</w:t>
      </w:r>
      <w:r w:rsidRPr="00402D89">
        <w:rPr>
          <w:rtl/>
        </w:rPr>
        <w:t xml:space="preserve"> به خوابگاه تنها در صورت تکم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ل</w:t>
      </w:r>
      <w:r w:rsidRPr="00402D89">
        <w:rPr>
          <w:rtl/>
        </w:rPr>
        <w:t xml:space="preserve"> فرم درخواست مربوطه و تا</w:t>
      </w:r>
      <w:r w:rsidRPr="00402D89">
        <w:rPr>
          <w:rFonts w:hint="cs"/>
          <w:rtl/>
        </w:rPr>
        <w:t>یی</w:t>
      </w:r>
      <w:r w:rsidRPr="00402D89">
        <w:rPr>
          <w:rFonts w:hint="eastAsia"/>
          <w:rtl/>
        </w:rPr>
        <w:t>د</w:t>
      </w:r>
      <w:r w:rsidRPr="00402D89">
        <w:rPr>
          <w:rtl/>
        </w:rPr>
        <w:t xml:space="preserve"> مسئول خوابگاه امکان پذ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ر</w:t>
      </w:r>
      <w:r w:rsidRPr="00402D89">
        <w:rPr>
          <w:rtl/>
        </w:rPr>
        <w:t xml:space="preserve"> است</w:t>
      </w:r>
    </w:p>
    <w:p w14:paraId="49B244AA" w14:textId="25314387" w:rsidR="00402D89" w:rsidRDefault="00402D89" w:rsidP="00783886">
      <w:pPr>
        <w:bidi/>
        <w:ind w:left="476" w:right="180"/>
        <w:rPr>
          <w:rtl/>
        </w:rPr>
      </w:pPr>
      <w:r w:rsidRPr="00402D89">
        <w:rPr>
          <w:rtl/>
        </w:rPr>
        <w:t>تخل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ه</w:t>
      </w:r>
      <w:r w:rsidRPr="00402D89">
        <w:rPr>
          <w:rtl/>
        </w:rPr>
        <w:t xml:space="preserve"> خوابگاه بدون اجازه 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ا</w:t>
      </w:r>
      <w:r w:rsidRPr="00402D89">
        <w:rPr>
          <w:rtl/>
        </w:rPr>
        <w:t xml:space="preserve"> بدون هماهنگ</w:t>
      </w:r>
      <w:r w:rsidRPr="00402D89">
        <w:rPr>
          <w:rFonts w:hint="cs"/>
          <w:rtl/>
        </w:rPr>
        <w:t>ی</w:t>
      </w:r>
      <w:r w:rsidRPr="00402D89">
        <w:rPr>
          <w:rtl/>
        </w:rPr>
        <w:t xml:space="preserve"> و ط</w:t>
      </w:r>
      <w:r w:rsidRPr="00402D89">
        <w:rPr>
          <w:rFonts w:hint="cs"/>
          <w:rtl/>
        </w:rPr>
        <w:t>ی</w:t>
      </w:r>
      <w:r w:rsidRPr="00402D89">
        <w:rPr>
          <w:rtl/>
        </w:rPr>
        <w:t xml:space="preserve"> کردن مراحل ادار</w:t>
      </w:r>
      <w:r w:rsidRPr="00402D89">
        <w:rPr>
          <w:rFonts w:hint="cs"/>
          <w:rtl/>
        </w:rPr>
        <w:t>ی</w:t>
      </w:r>
      <w:r w:rsidRPr="00402D89">
        <w:rPr>
          <w:rtl/>
        </w:rPr>
        <w:t xml:space="preserve"> و بازررس</w:t>
      </w:r>
      <w:r w:rsidRPr="00402D89">
        <w:rPr>
          <w:rFonts w:hint="cs"/>
          <w:rtl/>
        </w:rPr>
        <w:t>ی</w:t>
      </w:r>
      <w:r w:rsidRPr="00402D89">
        <w:rPr>
          <w:rtl/>
        </w:rPr>
        <w:t xml:space="preserve"> (مانند بازرس</w:t>
      </w:r>
      <w:r w:rsidRPr="00402D89">
        <w:rPr>
          <w:rFonts w:hint="cs"/>
          <w:rtl/>
        </w:rPr>
        <w:t>ی</w:t>
      </w:r>
      <w:r w:rsidRPr="00402D89">
        <w:rPr>
          <w:rtl/>
        </w:rPr>
        <w:t xml:space="preserve"> نظافت  و تحو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ل</w:t>
      </w:r>
      <w:r w:rsidRPr="00402D89">
        <w:rPr>
          <w:rtl/>
        </w:rPr>
        <w:t xml:space="preserve"> اموال پ</w:t>
      </w:r>
      <w:r w:rsidRPr="00402D89">
        <w:rPr>
          <w:rFonts w:hint="cs"/>
          <w:rtl/>
        </w:rPr>
        <w:t>ی</w:t>
      </w:r>
      <w:r w:rsidRPr="00402D89">
        <w:rPr>
          <w:rFonts w:hint="eastAsia"/>
          <w:rtl/>
        </w:rPr>
        <w:t>ش</w:t>
      </w:r>
      <w:r w:rsidRPr="00402D89">
        <w:rPr>
          <w:rtl/>
        </w:rPr>
        <w:t xml:space="preserve"> از خروج) ممنوع است</w:t>
      </w:r>
    </w:p>
    <w:p w14:paraId="547E24D0" w14:textId="77777777" w:rsidR="00402D89" w:rsidRDefault="00402D89" w:rsidP="004D4229">
      <w:pPr>
        <w:bidi/>
        <w:ind w:left="476" w:right="180"/>
      </w:pPr>
      <w:r>
        <w:rPr>
          <w:rtl/>
        </w:rPr>
        <w:t>استفاده از پوشش نا مناسب و نا متعارف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خوابگاه ممنوع است</w:t>
      </w:r>
    </w:p>
    <w:p w14:paraId="065734E7" w14:textId="77777777" w:rsidR="00402D89" w:rsidRDefault="00402D89" w:rsidP="004D4229">
      <w:pPr>
        <w:bidi/>
        <w:ind w:left="476" w:right="180"/>
      </w:pPr>
      <w:r>
        <w:rPr>
          <w:rFonts w:hint="eastAsia"/>
          <w:rtl/>
        </w:rPr>
        <w:t>جا</w:t>
      </w:r>
      <w:r>
        <w:rPr>
          <w:rtl/>
        </w:rPr>
        <w:t xml:space="preserve"> به جا کردن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در خوابگاه بدون اطلاع مسئول ممنوع است</w:t>
      </w:r>
      <w:r>
        <w:rPr>
          <w:rtl/>
        </w:rPr>
        <w:tab/>
      </w:r>
    </w:p>
    <w:p w14:paraId="3235472A" w14:textId="77777777" w:rsidR="00783886" w:rsidRDefault="00402D89" w:rsidP="004D4229">
      <w:pPr>
        <w:bidi/>
        <w:ind w:left="476" w:right="180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نظافت عموم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در خوابگاه الزام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12F13C3A" w14:textId="13E9AB5A" w:rsidR="00402D89" w:rsidRDefault="00783886" w:rsidP="00783886">
      <w:pPr>
        <w:bidi/>
        <w:ind w:left="476" w:right="180"/>
        <w:rPr>
          <w:rtl/>
        </w:rPr>
      </w:pPr>
      <w:r>
        <w:rPr>
          <w:rFonts w:hint="cs"/>
          <w:rtl/>
        </w:rPr>
        <w:t>رعایت شئونات اسلامی در خوابگاه الزامی است</w:t>
      </w:r>
      <w:r w:rsidR="00402D89">
        <w:rPr>
          <w:rtl/>
        </w:rPr>
        <w:t xml:space="preserve"> </w:t>
      </w:r>
      <w:r w:rsidR="00402D89">
        <w:rPr>
          <w:rtl/>
        </w:rPr>
        <w:tab/>
      </w:r>
    </w:p>
    <w:p w14:paraId="52E448E2" w14:textId="77777777" w:rsidR="00BF4B9E" w:rsidRPr="00E95442" w:rsidRDefault="00BF4B9E" w:rsidP="004D4229">
      <w:pPr>
        <w:bidi/>
        <w:spacing w:after="0"/>
        <w:ind w:left="476" w:right="180"/>
        <w:rPr>
          <w:rFonts w:cs="B Nazanin"/>
          <w:b/>
          <w:bCs/>
          <w:sz w:val="20"/>
          <w:szCs w:val="20"/>
        </w:rPr>
      </w:pPr>
      <w:r w:rsidRPr="00E95442">
        <w:rPr>
          <w:rFonts w:cs="B Nazanin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9D107" wp14:editId="30817238">
                <wp:simplePos x="0" y="0"/>
                <wp:positionH relativeFrom="margin">
                  <wp:align>center</wp:align>
                </wp:positionH>
                <wp:positionV relativeFrom="paragraph">
                  <wp:posOffset>179661</wp:posOffset>
                </wp:positionV>
                <wp:extent cx="6915763" cy="1450428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63" cy="1450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4A8B3" w14:textId="3E96E4D0" w:rsidR="003E2577" w:rsidRDefault="00A601FF" w:rsidP="00F76376">
                            <w:pPr>
                              <w:bidi/>
                              <w:jc w:val="both"/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بد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نوس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له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اعلام م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کنم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که</w:t>
                            </w:r>
                            <w:r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اینجانب ..................</w:t>
                            </w:r>
                            <w:r w:rsidR="00F76376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  <w:r w:rsidR="00067102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دانشجوی رشته ........</w:t>
                            </w:r>
                            <w:r w:rsidR="00F76376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067102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............... مقطع ................................. به شماره دانشجویی.......................................شماره پاسپورت................................ شماره تماس ......</w:t>
                            </w:r>
                            <w:r w:rsidR="00F76376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067102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مقررات را خوانده و درک کرده‌ام و م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دانم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که در صورت عدم رعا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قوان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که با آن موافقت کرده‌ام، </w:t>
                            </w:r>
                            <w:r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معاونت دانشجویی-فرهنگی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حق فسخ ا</w:t>
                            </w:r>
                            <w:r w:rsidRPr="00A601FF"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601FF">
                              <w:rPr>
                                <w:rFonts w:asciiTheme="minorBidi" w:hAnsiTheme="minorBidi" w:cs="B Jadid"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A601FF"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قرارداد را دارد </w:t>
                            </w:r>
                            <w:r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و من ملزم به ترک خوابگاه بدون دریافت باز پرداخت هستم.</w:t>
                            </w:r>
                          </w:p>
                          <w:p w14:paraId="6D28C63F" w14:textId="5F2A1E29" w:rsidR="00A601FF" w:rsidRPr="00A601FF" w:rsidRDefault="00A601FF" w:rsidP="00A601FF">
                            <w:pPr>
                              <w:bidi/>
                              <w:rPr>
                                <w:rFonts w:asciiTheme="minorBidi" w:hAnsiTheme="minorBidi" w:cs="B Jadi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B Jadid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تاریخ:                                                                                        امضای: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9D10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14.15pt;width:544.55pt;height:114.2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" filled="f" stroked="f" strokeweight=".5pt">
                <v:textbox>
                  <w:txbxContent>
                    <w:p w14:paraId="66E4A8B3" w14:textId="3E96E4D0" w:rsidR="003E2577" w:rsidRDefault="00A601FF" w:rsidP="00F76376">
                      <w:pPr>
                        <w:bidi/>
                        <w:jc w:val="both"/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بد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نوس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له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اعلام م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کنم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که</w:t>
                      </w:r>
                      <w:r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اینجانب ..................</w:t>
                      </w:r>
                      <w:r w:rsidR="00F76376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...........</w:t>
                      </w:r>
                      <w:r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.................</w:t>
                      </w:r>
                      <w:r w:rsidR="00067102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دانشجوی رشته ........</w:t>
                      </w:r>
                      <w:r w:rsidR="00F76376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</w:t>
                      </w:r>
                      <w:r w:rsidR="00067102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............... مقطع ................................. به شماره دانشجویی.......................................شماره پاسپورت................................ شماره تماس ......</w:t>
                      </w:r>
                      <w:r w:rsidR="00F76376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</w:t>
                      </w:r>
                      <w:r w:rsidR="00067102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.......................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ن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مقررات را خوانده و درک کرده‌ام و م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دانم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که در صورت عدم رعا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ت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قوان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ن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که با آن موافقت کرده‌ام، </w:t>
                      </w:r>
                      <w:r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معاونت دانشجویی-فرهنگی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حق فسخ ا</w:t>
                      </w:r>
                      <w:r w:rsidRPr="00A601FF"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A601FF">
                        <w:rPr>
                          <w:rFonts w:asciiTheme="minorBidi" w:hAnsiTheme="minorBidi" w:cs="B Jadid"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ن</w:t>
                      </w:r>
                      <w:r w:rsidRPr="00A601FF"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قرارداد را دارد </w:t>
                      </w:r>
                      <w:r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و من ملزم به ترک خوابگاه بدون دریافت باز پرداخت هستم.</w:t>
                      </w:r>
                    </w:p>
                    <w:p w14:paraId="6D28C63F" w14:textId="5F2A1E29" w:rsidR="00A601FF" w:rsidRPr="00A601FF" w:rsidRDefault="00A601FF" w:rsidP="00A601FF">
                      <w:pPr>
                        <w:bidi/>
                        <w:rPr>
                          <w:rFonts w:asciiTheme="minorBidi" w:hAnsiTheme="minorBidi" w:cs="B Jadid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cs="B Jadid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تاریخ:                                                                                        امضای: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CF73F" w14:textId="77777777" w:rsidR="001E1A8E" w:rsidRPr="004171A7" w:rsidRDefault="001E1A8E" w:rsidP="004D4229">
      <w:pPr>
        <w:bidi/>
        <w:spacing w:after="0"/>
        <w:ind w:left="476" w:right="180"/>
        <w:rPr>
          <w:rFonts w:cs="B Nazanin"/>
          <w:b/>
          <w:bCs/>
          <w:sz w:val="20"/>
          <w:szCs w:val="20"/>
        </w:rPr>
      </w:pPr>
    </w:p>
    <w:p w14:paraId="4435EA01" w14:textId="77777777" w:rsidR="001E1A8E" w:rsidRPr="004171A7" w:rsidRDefault="001E1A8E" w:rsidP="004D4229">
      <w:pPr>
        <w:bidi/>
        <w:spacing w:after="0"/>
        <w:ind w:left="476" w:right="180"/>
        <w:rPr>
          <w:rFonts w:cs="B Nazanin"/>
          <w:b/>
          <w:bCs/>
          <w:sz w:val="20"/>
          <w:szCs w:val="20"/>
        </w:rPr>
      </w:pPr>
    </w:p>
    <w:p w14:paraId="635EF217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p w14:paraId="4C7A525E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p w14:paraId="0BB6BD37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p w14:paraId="7C858B05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p w14:paraId="2A3326D2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p w14:paraId="0764FE44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p w14:paraId="423AD898" w14:textId="77777777" w:rsidR="001E1A8E" w:rsidRPr="00B87F9A" w:rsidRDefault="001E1A8E" w:rsidP="004D4229">
      <w:pPr>
        <w:bidi/>
        <w:spacing w:after="0"/>
        <w:ind w:left="476" w:right="180"/>
        <w:rPr>
          <w:rFonts w:cs="B Mitra"/>
          <w:b/>
          <w:bCs/>
        </w:rPr>
      </w:pPr>
    </w:p>
    <w:sectPr w:rsidR="001E1A8E" w:rsidRPr="00B87F9A" w:rsidSect="00710137">
      <w:footerReference w:type="default" r:id="rId9"/>
      <w:headerReference w:type="first" r:id="rId10"/>
      <w:pgSz w:w="11906" w:h="16838" w:code="9"/>
      <w:pgMar w:top="567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A660" w14:textId="77777777" w:rsidR="007F30E9" w:rsidRDefault="007F30E9">
      <w:pPr>
        <w:spacing w:after="0"/>
      </w:pPr>
      <w:r>
        <w:separator/>
      </w:r>
    </w:p>
  </w:endnote>
  <w:endnote w:type="continuationSeparator" w:id="0">
    <w:p w14:paraId="4375A04C" w14:textId="77777777" w:rsidR="007F30E9" w:rsidRDefault="007F3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F963" w14:textId="77777777" w:rsidR="000C2633" w:rsidRDefault="000C26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014C" w14:textId="77777777" w:rsidR="007F30E9" w:rsidRDefault="007F30E9">
      <w:pPr>
        <w:spacing w:after="0"/>
      </w:pPr>
      <w:r>
        <w:separator/>
      </w:r>
    </w:p>
  </w:footnote>
  <w:footnote w:type="continuationSeparator" w:id="0">
    <w:p w14:paraId="38209F01" w14:textId="77777777" w:rsidR="007F30E9" w:rsidRDefault="007F30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901D" w14:textId="34905DA9" w:rsidR="00F76376" w:rsidRDefault="005335B8" w:rsidP="00F76376">
    <w:pPr>
      <w:bidi/>
      <w:spacing w:after="0"/>
      <w:ind w:left="476" w:right="180"/>
      <w:jc w:val="center"/>
      <w:rPr>
        <w:rFonts w:asciiTheme="majorBidi" w:hAnsiTheme="majorBidi" w:cs="B Titr"/>
        <w:b/>
        <w:bCs/>
        <w:sz w:val="28"/>
        <w:szCs w:val="28"/>
        <w:rtl/>
        <w:lang w:val="en"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21308479" wp14:editId="5D56D2DF">
          <wp:simplePos x="0" y="0"/>
          <wp:positionH relativeFrom="margin">
            <wp:align>right</wp:align>
          </wp:positionH>
          <wp:positionV relativeFrom="paragraph">
            <wp:posOffset>-97971</wp:posOffset>
          </wp:positionV>
          <wp:extent cx="957580" cy="972185"/>
          <wp:effectExtent l="0" t="0" r="0" b="0"/>
          <wp:wrapNone/>
          <wp:docPr id="8" name="Picture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48" t="27130" r="24927" b="39682"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376" w:rsidRPr="00F76376">
      <w:rPr>
        <w:rFonts w:asciiTheme="majorBidi" w:hAnsiTheme="majorBidi" w:cs="B Titr" w:hint="cs"/>
        <w:b/>
        <w:bCs/>
        <w:sz w:val="28"/>
        <w:szCs w:val="28"/>
        <w:rtl/>
        <w:lang w:val="en"/>
      </w:rPr>
      <w:t xml:space="preserve"> </w:t>
    </w:r>
    <w:r w:rsidR="00F76376" w:rsidRPr="004171A7">
      <w:rPr>
        <w:rFonts w:asciiTheme="majorBidi" w:hAnsiTheme="majorBidi" w:cs="B Titr" w:hint="cs"/>
        <w:b/>
        <w:bCs/>
        <w:sz w:val="28"/>
        <w:szCs w:val="28"/>
        <w:rtl/>
        <w:lang w:val="en"/>
      </w:rPr>
      <w:t xml:space="preserve">قرداد و شرایط پرداخت </w:t>
    </w:r>
    <w:r w:rsidR="00F76376" w:rsidRPr="004171A7">
      <w:rPr>
        <w:rFonts w:asciiTheme="majorBidi" w:hAnsiTheme="majorBidi" w:cs="B Titr"/>
        <w:b/>
        <w:bCs/>
        <w:sz w:val="28"/>
        <w:szCs w:val="28"/>
        <w:rtl/>
        <w:lang w:val="en"/>
      </w:rPr>
      <w:t>خوابگاه حضرت زهرا (س)</w:t>
    </w:r>
  </w:p>
  <w:p w14:paraId="14627B01" w14:textId="0AF79251" w:rsidR="00663E63" w:rsidRPr="00B87F9A" w:rsidRDefault="00B87F9A" w:rsidP="00F43ECB">
    <w:pPr>
      <w:pStyle w:val="Header"/>
      <w:spacing w:after="0"/>
      <w:jc w:val="center"/>
      <w:rPr>
        <w:rFonts w:cs="B Mitra"/>
        <w:b w:val="0"/>
        <w:bCs/>
        <w:sz w:val="36"/>
        <w:szCs w:val="24"/>
        <w:rtl/>
      </w:rPr>
    </w:pPr>
    <w:r w:rsidRPr="00B87F9A">
      <w:rPr>
        <w:rFonts w:cs="B Mitra" w:hint="cs"/>
        <w:b w:val="0"/>
        <w:bCs/>
        <w:sz w:val="36"/>
        <w:szCs w:val="24"/>
        <w:rtl/>
      </w:rPr>
      <w:t xml:space="preserve">معاونت </w:t>
    </w:r>
    <w:r w:rsidR="00F43ECB">
      <w:rPr>
        <w:rFonts w:cs="B Mitra" w:hint="cs"/>
        <w:b w:val="0"/>
        <w:bCs/>
        <w:sz w:val="36"/>
        <w:szCs w:val="24"/>
        <w:rtl/>
      </w:rPr>
      <w:t>فرهنگی-</w:t>
    </w:r>
    <w:r w:rsidR="00F76376">
      <w:rPr>
        <w:rFonts w:cs="B Mitra" w:hint="cs"/>
        <w:b w:val="0"/>
        <w:bCs/>
        <w:sz w:val="36"/>
        <w:szCs w:val="24"/>
        <w:rtl/>
      </w:rPr>
      <w:t xml:space="preserve"> </w:t>
    </w:r>
    <w:r w:rsidR="00F43ECB">
      <w:rPr>
        <w:rFonts w:cs="B Mitra" w:hint="cs"/>
        <w:b w:val="0"/>
        <w:bCs/>
        <w:sz w:val="36"/>
        <w:szCs w:val="24"/>
        <w:rtl/>
      </w:rPr>
      <w:t xml:space="preserve">دانشجویی </w:t>
    </w:r>
    <w:r>
      <w:rPr>
        <w:rFonts w:cs="B Mitra" w:hint="cs"/>
        <w:b w:val="0"/>
        <w:bCs/>
        <w:sz w:val="36"/>
        <w:szCs w:val="24"/>
        <w:rtl/>
      </w:rPr>
      <w:t>پردیس بین الملل</w:t>
    </w:r>
    <w:r w:rsidRPr="00B87F9A">
      <w:rPr>
        <w:rFonts w:cs="B Mitra" w:hint="cs"/>
        <w:b w:val="0"/>
        <w:bCs/>
        <w:sz w:val="36"/>
        <w:szCs w:val="24"/>
        <w:rtl/>
      </w:rPr>
      <w:t xml:space="preserve"> </w:t>
    </w:r>
  </w:p>
  <w:p w14:paraId="2115A1DE" w14:textId="77777777" w:rsidR="00623ACB" w:rsidRPr="00B87F9A" w:rsidRDefault="00B87F9A" w:rsidP="00AC3448">
    <w:pPr>
      <w:pStyle w:val="Header"/>
      <w:spacing w:after="0"/>
      <w:jc w:val="center"/>
      <w:rPr>
        <w:rFonts w:cs="B Mitra"/>
        <w:b w:val="0"/>
        <w:bCs/>
        <w:sz w:val="36"/>
        <w:szCs w:val="24"/>
      </w:rPr>
    </w:pPr>
    <w:r w:rsidRPr="00B87F9A">
      <w:rPr>
        <w:rFonts w:cs="B Mitra" w:hint="cs"/>
        <w:b w:val="0"/>
        <w:bCs/>
        <w:sz w:val="36"/>
        <w:szCs w:val="24"/>
        <w:rtl/>
      </w:rPr>
      <w:t>معاونت بین الملل دانشگاه علوم پزشکی ایران</w:t>
    </w:r>
  </w:p>
  <w:p w14:paraId="55EF8695" w14:textId="77777777" w:rsidR="00756720" w:rsidRPr="00663E63" w:rsidRDefault="00756720" w:rsidP="00AC3448">
    <w:pPr>
      <w:pStyle w:val="Header"/>
      <w:spacing w:after="0"/>
      <w:jc w:val="center"/>
      <w:rPr>
        <w:b w:val="0"/>
        <w:bCs/>
        <w:sz w:val="2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pt;height:14.4pt;visibility:visible;mso-wrap-style:square" o:bullet="t">
        <v:imagedata r:id="rId1" o:title=""/>
      </v:shape>
    </w:pict>
  </w:numPicBullet>
  <w:numPicBullet w:numPicBulletId="1">
    <w:pict>
      <v:shape id="_x0000_i1031" type="#_x0000_t75" style="width:11.9pt;height:23.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177C1"/>
    <w:multiLevelType w:val="hybridMultilevel"/>
    <w:tmpl w:val="0FF6BAFA"/>
    <w:lvl w:ilvl="0" w:tplc="65C837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F2E10"/>
    <w:multiLevelType w:val="hybridMultilevel"/>
    <w:tmpl w:val="264EC0DC"/>
    <w:lvl w:ilvl="0" w:tplc="890AD774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0B614A6B"/>
    <w:multiLevelType w:val="hybridMultilevel"/>
    <w:tmpl w:val="4348A964"/>
    <w:lvl w:ilvl="0" w:tplc="CF3A9E08">
      <w:start w:val="4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420BE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C0460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E8BDC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6C752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4331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0183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E4A36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A8FBE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533BAB"/>
    <w:multiLevelType w:val="hybridMultilevel"/>
    <w:tmpl w:val="144E7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D3C81"/>
    <w:multiLevelType w:val="hybridMultilevel"/>
    <w:tmpl w:val="D1ECE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0BE1"/>
    <w:multiLevelType w:val="hybridMultilevel"/>
    <w:tmpl w:val="C784A85A"/>
    <w:lvl w:ilvl="0" w:tplc="2F10FF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01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A9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69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61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69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64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C3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A0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3D6873"/>
    <w:multiLevelType w:val="hybridMultilevel"/>
    <w:tmpl w:val="A52057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D0750"/>
    <w:multiLevelType w:val="hybridMultilevel"/>
    <w:tmpl w:val="8F006640"/>
    <w:lvl w:ilvl="0" w:tplc="40A692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01D01"/>
    <w:multiLevelType w:val="hybridMultilevel"/>
    <w:tmpl w:val="B0403E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96335"/>
    <w:multiLevelType w:val="hybridMultilevel"/>
    <w:tmpl w:val="47BC7A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92C88"/>
    <w:multiLevelType w:val="hybridMultilevel"/>
    <w:tmpl w:val="1E006C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67BE6"/>
    <w:multiLevelType w:val="hybridMultilevel"/>
    <w:tmpl w:val="E7ECE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318B"/>
    <w:multiLevelType w:val="hybridMultilevel"/>
    <w:tmpl w:val="9DA08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75471"/>
    <w:multiLevelType w:val="hybridMultilevel"/>
    <w:tmpl w:val="1A52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029"/>
    <w:multiLevelType w:val="hybridMultilevel"/>
    <w:tmpl w:val="1C16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C46B6"/>
    <w:multiLevelType w:val="hybridMultilevel"/>
    <w:tmpl w:val="0BB8EBA6"/>
    <w:lvl w:ilvl="0" w:tplc="040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47B47D40"/>
    <w:multiLevelType w:val="hybridMultilevel"/>
    <w:tmpl w:val="CA3CE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55ACD"/>
    <w:multiLevelType w:val="hybridMultilevel"/>
    <w:tmpl w:val="2F8EA114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CF81072"/>
    <w:multiLevelType w:val="hybridMultilevel"/>
    <w:tmpl w:val="A3E03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1558D"/>
    <w:multiLevelType w:val="hybridMultilevel"/>
    <w:tmpl w:val="B0EA98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A3C9A"/>
    <w:multiLevelType w:val="hybridMultilevel"/>
    <w:tmpl w:val="2438C964"/>
    <w:lvl w:ilvl="0" w:tplc="ADC017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30549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541B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A72F8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0A82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9405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3D656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D6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DE609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64295768"/>
    <w:multiLevelType w:val="hybridMultilevel"/>
    <w:tmpl w:val="711C9C76"/>
    <w:lvl w:ilvl="0" w:tplc="9E4441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6EF253F"/>
    <w:multiLevelType w:val="hybridMultilevel"/>
    <w:tmpl w:val="3608431E"/>
    <w:lvl w:ilvl="0" w:tplc="568A78C6">
      <w:start w:val="1"/>
      <w:numFmt w:val="bullet"/>
      <w:lvlText w:val="*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A5BCC8BC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61206058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7C5AF342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B4DC121A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E1A4104A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32F2D8C2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2C40E5D4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B6962E1A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4A6EAC"/>
    <w:multiLevelType w:val="hybridMultilevel"/>
    <w:tmpl w:val="B4CC95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E2A3A"/>
    <w:multiLevelType w:val="hybridMultilevel"/>
    <w:tmpl w:val="691CDA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62ABC"/>
    <w:multiLevelType w:val="hybridMultilevel"/>
    <w:tmpl w:val="778EE6C4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7C092FF7"/>
    <w:multiLevelType w:val="hybridMultilevel"/>
    <w:tmpl w:val="822C34F6"/>
    <w:lvl w:ilvl="0" w:tplc="6F50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36A8B"/>
    <w:multiLevelType w:val="hybridMultilevel"/>
    <w:tmpl w:val="38C692B2"/>
    <w:lvl w:ilvl="0" w:tplc="5672EC72">
      <w:start w:val="1"/>
      <w:numFmt w:val="bullet"/>
      <w:lvlText w:val="*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EFAF9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EA2F33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377AB81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8D5C988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F0CA277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85D2432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7B6C9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6BC602F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2C28FB"/>
    <w:multiLevelType w:val="hybridMultilevel"/>
    <w:tmpl w:val="E5AC9832"/>
    <w:lvl w:ilvl="0" w:tplc="594C1CF8">
      <w:start w:val="1"/>
      <w:numFmt w:val="bullet"/>
      <w:lvlText w:val="*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E47C">
      <w:start w:val="1"/>
      <w:numFmt w:val="bullet"/>
      <w:lvlText w:val="o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47BE0">
      <w:start w:val="1"/>
      <w:numFmt w:val="bullet"/>
      <w:lvlText w:val="▪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4E8C4">
      <w:start w:val="1"/>
      <w:numFmt w:val="bullet"/>
      <w:lvlText w:val="•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847A">
      <w:start w:val="1"/>
      <w:numFmt w:val="bullet"/>
      <w:lvlText w:val="o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CABB8">
      <w:start w:val="1"/>
      <w:numFmt w:val="bullet"/>
      <w:lvlText w:val="▪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60E56">
      <w:start w:val="1"/>
      <w:numFmt w:val="bullet"/>
      <w:lvlText w:val="•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2871E">
      <w:start w:val="1"/>
      <w:numFmt w:val="bullet"/>
      <w:lvlText w:val="o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AE710">
      <w:start w:val="1"/>
      <w:numFmt w:val="bullet"/>
      <w:lvlText w:val="▪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5676F5"/>
    <w:multiLevelType w:val="hybridMultilevel"/>
    <w:tmpl w:val="D6D64B86"/>
    <w:lvl w:ilvl="0" w:tplc="DDC43084">
      <w:start w:val="8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0002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A534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A6DF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2821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CA2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6C31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0A50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C66B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11"/>
  </w:num>
  <w:num w:numId="15">
    <w:abstractNumId w:val="34"/>
  </w:num>
  <w:num w:numId="16">
    <w:abstractNumId w:val="20"/>
  </w:num>
  <w:num w:numId="17">
    <w:abstractNumId w:val="36"/>
  </w:num>
  <w:num w:numId="18">
    <w:abstractNumId w:val="39"/>
  </w:num>
  <w:num w:numId="19">
    <w:abstractNumId w:val="24"/>
  </w:num>
  <w:num w:numId="20">
    <w:abstractNumId w:val="35"/>
  </w:num>
  <w:num w:numId="21">
    <w:abstractNumId w:val="19"/>
  </w:num>
  <w:num w:numId="22">
    <w:abstractNumId w:val="40"/>
  </w:num>
  <w:num w:numId="23">
    <w:abstractNumId w:val="30"/>
  </w:num>
  <w:num w:numId="24">
    <w:abstractNumId w:val="26"/>
  </w:num>
  <w:num w:numId="25">
    <w:abstractNumId w:val="32"/>
  </w:num>
  <w:num w:numId="26">
    <w:abstractNumId w:val="16"/>
  </w:num>
  <w:num w:numId="27">
    <w:abstractNumId w:val="37"/>
  </w:num>
  <w:num w:numId="28">
    <w:abstractNumId w:val="28"/>
  </w:num>
  <w:num w:numId="29">
    <w:abstractNumId w:val="15"/>
  </w:num>
  <w:num w:numId="30">
    <w:abstractNumId w:val="14"/>
  </w:num>
  <w:num w:numId="31">
    <w:abstractNumId w:val="29"/>
  </w:num>
  <w:num w:numId="32">
    <w:abstractNumId w:val="23"/>
  </w:num>
  <w:num w:numId="33">
    <w:abstractNumId w:val="13"/>
  </w:num>
  <w:num w:numId="34">
    <w:abstractNumId w:val="41"/>
  </w:num>
  <w:num w:numId="35">
    <w:abstractNumId w:val="17"/>
  </w:num>
  <w:num w:numId="36">
    <w:abstractNumId w:val="27"/>
  </w:num>
  <w:num w:numId="37">
    <w:abstractNumId w:val="33"/>
  </w:num>
  <w:num w:numId="38">
    <w:abstractNumId w:val="12"/>
  </w:num>
  <w:num w:numId="39">
    <w:abstractNumId w:val="25"/>
  </w:num>
  <w:num w:numId="40">
    <w:abstractNumId w:val="22"/>
  </w:num>
  <w:num w:numId="41">
    <w:abstractNumId w:val="2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B"/>
    <w:rsid w:val="00031CBA"/>
    <w:rsid w:val="00067102"/>
    <w:rsid w:val="000B318F"/>
    <w:rsid w:val="000C2633"/>
    <w:rsid w:val="000C5C5B"/>
    <w:rsid w:val="000D0B6C"/>
    <w:rsid w:val="000E0F3D"/>
    <w:rsid w:val="000F6FD0"/>
    <w:rsid w:val="00114B0D"/>
    <w:rsid w:val="0018058A"/>
    <w:rsid w:val="001A40E4"/>
    <w:rsid w:val="001A7D93"/>
    <w:rsid w:val="001B2073"/>
    <w:rsid w:val="001C09BA"/>
    <w:rsid w:val="001D4743"/>
    <w:rsid w:val="001E1A8E"/>
    <w:rsid w:val="001E59CF"/>
    <w:rsid w:val="0021606C"/>
    <w:rsid w:val="00231205"/>
    <w:rsid w:val="00247559"/>
    <w:rsid w:val="002475CF"/>
    <w:rsid w:val="00251E15"/>
    <w:rsid w:val="00257649"/>
    <w:rsid w:val="00270C52"/>
    <w:rsid w:val="002A2BC7"/>
    <w:rsid w:val="002A5BED"/>
    <w:rsid w:val="002D64F3"/>
    <w:rsid w:val="002E43A3"/>
    <w:rsid w:val="002F1DBC"/>
    <w:rsid w:val="003241AA"/>
    <w:rsid w:val="00325F06"/>
    <w:rsid w:val="00342CDD"/>
    <w:rsid w:val="0035506A"/>
    <w:rsid w:val="00356DFC"/>
    <w:rsid w:val="00363A6A"/>
    <w:rsid w:val="00396207"/>
    <w:rsid w:val="003E2577"/>
    <w:rsid w:val="003F7E30"/>
    <w:rsid w:val="00402D89"/>
    <w:rsid w:val="004171A7"/>
    <w:rsid w:val="00473083"/>
    <w:rsid w:val="004A4F59"/>
    <w:rsid w:val="004D090D"/>
    <w:rsid w:val="004D22A7"/>
    <w:rsid w:val="004D4229"/>
    <w:rsid w:val="004E1A15"/>
    <w:rsid w:val="00521A90"/>
    <w:rsid w:val="005335B8"/>
    <w:rsid w:val="005436CE"/>
    <w:rsid w:val="005443BE"/>
    <w:rsid w:val="00563EF9"/>
    <w:rsid w:val="00570AFF"/>
    <w:rsid w:val="005E09DF"/>
    <w:rsid w:val="005E3543"/>
    <w:rsid w:val="006006BC"/>
    <w:rsid w:val="006228EE"/>
    <w:rsid w:val="00623ACB"/>
    <w:rsid w:val="00635407"/>
    <w:rsid w:val="00655FA5"/>
    <w:rsid w:val="0066002F"/>
    <w:rsid w:val="00663E63"/>
    <w:rsid w:val="00683AF9"/>
    <w:rsid w:val="006A0C25"/>
    <w:rsid w:val="006A2E7C"/>
    <w:rsid w:val="00705470"/>
    <w:rsid w:val="00710137"/>
    <w:rsid w:val="00756720"/>
    <w:rsid w:val="00761239"/>
    <w:rsid w:val="00783886"/>
    <w:rsid w:val="00784B07"/>
    <w:rsid w:val="00795023"/>
    <w:rsid w:val="007E1186"/>
    <w:rsid w:val="007F30E9"/>
    <w:rsid w:val="007F3453"/>
    <w:rsid w:val="00802707"/>
    <w:rsid w:val="00802B5F"/>
    <w:rsid w:val="008156CB"/>
    <w:rsid w:val="00823738"/>
    <w:rsid w:val="00831676"/>
    <w:rsid w:val="008406CC"/>
    <w:rsid w:val="008521E5"/>
    <w:rsid w:val="008527F0"/>
    <w:rsid w:val="008557B0"/>
    <w:rsid w:val="008A6F05"/>
    <w:rsid w:val="008D4D35"/>
    <w:rsid w:val="009541C6"/>
    <w:rsid w:val="00957C0B"/>
    <w:rsid w:val="00972106"/>
    <w:rsid w:val="00973885"/>
    <w:rsid w:val="00991989"/>
    <w:rsid w:val="009C33A7"/>
    <w:rsid w:val="009C7DE8"/>
    <w:rsid w:val="00A22CBC"/>
    <w:rsid w:val="00A601FF"/>
    <w:rsid w:val="00A63436"/>
    <w:rsid w:val="00A670F2"/>
    <w:rsid w:val="00A74C07"/>
    <w:rsid w:val="00AB3AA7"/>
    <w:rsid w:val="00AC3448"/>
    <w:rsid w:val="00AC5060"/>
    <w:rsid w:val="00AD2849"/>
    <w:rsid w:val="00AE527D"/>
    <w:rsid w:val="00AE602D"/>
    <w:rsid w:val="00B07F9C"/>
    <w:rsid w:val="00B42047"/>
    <w:rsid w:val="00B45E2F"/>
    <w:rsid w:val="00B76E09"/>
    <w:rsid w:val="00B8392C"/>
    <w:rsid w:val="00B87F9A"/>
    <w:rsid w:val="00BC7D19"/>
    <w:rsid w:val="00BF4B9E"/>
    <w:rsid w:val="00C07439"/>
    <w:rsid w:val="00C26D0F"/>
    <w:rsid w:val="00C5493D"/>
    <w:rsid w:val="00C84700"/>
    <w:rsid w:val="00C92469"/>
    <w:rsid w:val="00C97885"/>
    <w:rsid w:val="00CA1C12"/>
    <w:rsid w:val="00CA7DE2"/>
    <w:rsid w:val="00CC5914"/>
    <w:rsid w:val="00CF6AEC"/>
    <w:rsid w:val="00D7348B"/>
    <w:rsid w:val="00D860AD"/>
    <w:rsid w:val="00DA2EA0"/>
    <w:rsid w:val="00E00E9F"/>
    <w:rsid w:val="00E0197E"/>
    <w:rsid w:val="00E54D7E"/>
    <w:rsid w:val="00E553AA"/>
    <w:rsid w:val="00E95442"/>
    <w:rsid w:val="00EA0EB4"/>
    <w:rsid w:val="00F04BE8"/>
    <w:rsid w:val="00F37398"/>
    <w:rsid w:val="00F42096"/>
    <w:rsid w:val="00F43ECB"/>
    <w:rsid w:val="00F51D80"/>
    <w:rsid w:val="00F5388D"/>
    <w:rsid w:val="00F73A09"/>
    <w:rsid w:val="00F76376"/>
    <w:rsid w:val="00FB1F77"/>
    <w:rsid w:val="00FB6C8E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54B54"/>
  <w15:chartTrackingRefBased/>
  <w15:docId w15:val="{22298F40-A93F-40CD-88FF-8AB065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8E"/>
    <w:pPr>
      <w:spacing w:before="0" w:after="160" w:line="259" w:lineRule="auto"/>
    </w:pPr>
    <w:rPr>
      <w:rFonts w:ascii="Calibri" w:eastAsia="Calibri" w:hAnsi="Calibri" w:cs="Calibri"/>
      <w:color w:val="000000"/>
      <w:sz w:val="22"/>
      <w:szCs w:val="22"/>
      <w:lang w:eastAsia="en-US" w:bidi="fa-IR"/>
    </w:rPr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40E4"/>
    <w:rPr>
      <w:i/>
      <w:iCs/>
      <w:color w:val="365F91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3BE"/>
    <w:pPr>
      <w:spacing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3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3B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443B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5443B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2A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A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7E"/>
    <w:pPr>
      <w:spacing w:line="240" w:lineRule="auto"/>
    </w:pPr>
    <w:rPr>
      <w:rFonts w:eastAsia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7E"/>
    <w:rPr>
      <w:rFonts w:ascii="Calibri" w:eastAsia="Calibri" w:hAnsi="Calibri" w:cs="Calibri"/>
      <w:b/>
      <w:bCs/>
      <w:color w:val="000000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.Razavi\AppData\Roaming\Microsoft\Templates\Job%20description%20form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A901B9-DC96-4C56-AD46-8171632D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874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MS.Razavi</dc:creator>
  <cp:keywords/>
  <dc:description/>
  <cp:lastModifiedBy>Ms.Maziar</cp:lastModifiedBy>
  <cp:revision>21</cp:revision>
  <cp:lastPrinted>2023-08-14T09:21:00Z</cp:lastPrinted>
  <dcterms:created xsi:type="dcterms:W3CDTF">2023-06-25T06:00:00Z</dcterms:created>
  <dcterms:modified xsi:type="dcterms:W3CDTF">2023-08-30T03:28:00Z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